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86" w:rsidRDefault="005A7C86" w:rsidP="00B20182">
      <w:pPr>
        <w:jc w:val="right"/>
      </w:pPr>
      <w:bookmarkStart w:id="0" w:name="OLE_LINK1"/>
      <w:r>
        <w:rPr>
          <w:rFonts w:hint="eastAsia"/>
        </w:rPr>
        <w:t>令和　　年　　月　　日</w:t>
      </w:r>
    </w:p>
    <w:p w:rsidR="005A7C86" w:rsidRDefault="005A7C86" w:rsidP="00B20182">
      <w:r>
        <w:rPr>
          <w:rFonts w:hint="eastAsia"/>
        </w:rPr>
        <w:t>（一財）北九州教育財団</w:t>
      </w:r>
    </w:p>
    <w:p w:rsidR="005A7C86" w:rsidRDefault="005A7C86" w:rsidP="00B20182">
      <w:pPr>
        <w:ind w:firstLineChars="300" w:firstLine="630"/>
      </w:pPr>
      <w:r>
        <w:rPr>
          <w:rFonts w:hint="eastAsia"/>
        </w:rPr>
        <w:t>理事長　上　田　隆　雄　　様</w:t>
      </w:r>
    </w:p>
    <w:p w:rsidR="005A7C86" w:rsidRPr="00A91DDA" w:rsidRDefault="005A7C86" w:rsidP="00B20182">
      <w:pPr>
        <w:ind w:firstLineChars="1900" w:firstLine="3990"/>
        <w:rPr>
          <w:u w:val="single"/>
        </w:rPr>
      </w:pPr>
      <w:r w:rsidRPr="00A91DDA">
        <w:rPr>
          <w:rFonts w:hint="eastAsia"/>
          <w:u w:val="single"/>
        </w:rPr>
        <w:t xml:space="preserve">申請者住所　　　　　　　　　　　　　　　　　　　　　　　　　　　　　　　　　　　　　　　　　　　</w:t>
      </w:r>
    </w:p>
    <w:p w:rsidR="005A7C86" w:rsidRPr="00A91DDA" w:rsidRDefault="005A7C86" w:rsidP="00B20182">
      <w:pPr>
        <w:ind w:firstLineChars="1900" w:firstLine="3990"/>
        <w:rPr>
          <w:u w:val="single"/>
        </w:rPr>
      </w:pPr>
      <w:r w:rsidRPr="00A91DDA">
        <w:rPr>
          <w:rFonts w:hint="eastAsia"/>
          <w:u w:val="single"/>
        </w:rPr>
        <w:t xml:space="preserve">団　体　名　　　　　　　　　　　　　　　　　　　　　　　　</w:t>
      </w:r>
    </w:p>
    <w:p w:rsidR="005A7C86" w:rsidRPr="00A91DDA" w:rsidRDefault="005A7C86" w:rsidP="00B20182">
      <w:pPr>
        <w:ind w:firstLineChars="1900" w:firstLine="3990"/>
        <w:rPr>
          <w:u w:val="single"/>
        </w:rPr>
      </w:pPr>
      <w:r w:rsidRPr="00A91DDA">
        <w:rPr>
          <w:rFonts w:hint="eastAsia"/>
          <w:u w:val="single"/>
        </w:rPr>
        <w:t>代　表　者　　　　　　　　　　　　　　　　　　印</w:t>
      </w:r>
    </w:p>
    <w:p w:rsidR="005A7C86" w:rsidRPr="00DC398D" w:rsidRDefault="005A7C86" w:rsidP="00B20182"/>
    <w:p w:rsidR="005A7C86" w:rsidRDefault="005A7C86" w:rsidP="00B20182">
      <w:pPr>
        <w:ind w:firstLineChars="100" w:firstLine="210"/>
      </w:pPr>
      <w:r>
        <w:rPr>
          <w:rFonts w:hint="eastAsia"/>
        </w:rPr>
        <w:t>令和　　年度単位</w:t>
      </w:r>
      <w:r>
        <w:t>PTA</w:t>
      </w:r>
      <w:r>
        <w:rPr>
          <w:rFonts w:hint="eastAsia"/>
        </w:rPr>
        <w:t>活動活性化支援事業助成金の交付を受けたいので、関係書類を添えて、下記のとおり、申請します。</w:t>
      </w:r>
    </w:p>
    <w:p w:rsidR="005A7C86" w:rsidRDefault="005A7C86" w:rsidP="00B20182">
      <w:pPr>
        <w:pStyle w:val="NoteHeading"/>
      </w:pPr>
      <w:r>
        <w:rPr>
          <w:rFonts w:hint="eastAsia"/>
        </w:rPr>
        <w:t xml:space="preserve">記　</w:t>
      </w:r>
    </w:p>
    <w:p w:rsidR="005A7C86" w:rsidRDefault="005A7C86" w:rsidP="00B20182">
      <w:r>
        <w:rPr>
          <w:rFonts w:hint="eastAsia"/>
        </w:rPr>
        <w:t>１　事業テーマ　　　１つ選んで〇をしてください。</w:t>
      </w:r>
    </w:p>
    <w:p w:rsidR="005A7C86" w:rsidRDefault="005A7C86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>（　　　）小中一貫連携事業</w:t>
      </w:r>
    </w:p>
    <w:p w:rsidR="005A7C86" w:rsidRDefault="005A7C86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>（　　　）家庭学習定着向上事業</w:t>
      </w:r>
    </w:p>
    <w:p w:rsidR="005A7C86" w:rsidRDefault="005A7C86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 xml:space="preserve">（　　　）学校・家庭・地域・連携事業　</w:t>
      </w:r>
    </w:p>
    <w:p w:rsidR="005A7C86" w:rsidRDefault="005A7C86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>（　　　）体力向上事業</w:t>
      </w:r>
    </w:p>
    <w:p w:rsidR="005A7C86" w:rsidRDefault="005A7C86" w:rsidP="008D0BB6">
      <w:pPr>
        <w:snapToGrid w:val="0"/>
        <w:spacing w:line="120" w:lineRule="atLeast"/>
        <w:ind w:leftChars="200" w:left="420" w:firstLineChars="800" w:firstLine="1680"/>
        <w:contextualSpacing/>
      </w:pPr>
      <w:r>
        <w:rPr>
          <w:rFonts w:hint="eastAsia"/>
        </w:rPr>
        <w:t>（　　　）その他</w:t>
      </w:r>
      <w:r>
        <w:t>PTA</w:t>
      </w:r>
      <w:r>
        <w:rPr>
          <w:rFonts w:hint="eastAsia"/>
        </w:rPr>
        <w:t>活動の活性化を目指す事業</w:t>
      </w:r>
    </w:p>
    <w:p w:rsidR="005A7C86" w:rsidRPr="00F76714" w:rsidRDefault="005A7C86" w:rsidP="00B20182">
      <w:pPr>
        <w:rPr>
          <w:u w:val="single"/>
        </w:rPr>
      </w:pPr>
      <w:r>
        <w:rPr>
          <w:rFonts w:hint="eastAsia"/>
        </w:rPr>
        <w:t xml:space="preserve">２　</w:t>
      </w:r>
      <w:r w:rsidRPr="00F76714">
        <w:rPr>
          <w:rFonts w:hint="eastAsia"/>
          <w:u w:val="single"/>
        </w:rPr>
        <w:t xml:space="preserve">事業名　　　　　　　　　　　　　　　　　　　　　　　　　　　　　　　　　　　　　</w:t>
      </w:r>
    </w:p>
    <w:p w:rsidR="005A7C86" w:rsidRDefault="005A7C86" w:rsidP="00B20182">
      <w:r>
        <w:rPr>
          <w:rFonts w:hint="eastAsia"/>
        </w:rPr>
        <w:t>３　事業計画書　　　　　　　　　　　　　　　　別紙（様式２）のとおり</w:t>
      </w:r>
    </w:p>
    <w:p w:rsidR="005A7C86" w:rsidRDefault="005A7C86" w:rsidP="00B20182">
      <w:r>
        <w:rPr>
          <w:rFonts w:hint="eastAsia"/>
        </w:rPr>
        <w:t xml:space="preserve">４　教育財団からの助成金希望額　　　　　　　</w:t>
      </w:r>
      <w:r w:rsidRPr="009873CF">
        <w:rPr>
          <w:rFonts w:hint="eastAsia"/>
          <w:u w:val="single"/>
        </w:rPr>
        <w:t xml:space="preserve">　　　　　　　　　　　　　　　円</w:t>
      </w:r>
      <w:r>
        <w:rPr>
          <w:rFonts w:hint="eastAsia"/>
        </w:rPr>
        <w:t xml:space="preserve">　　　　　　　　　　　　　　</w:t>
      </w:r>
    </w:p>
    <w:p w:rsidR="005A7C86" w:rsidRPr="00F37333" w:rsidRDefault="005A7C86" w:rsidP="00B20182">
      <w:r>
        <w:rPr>
          <w:rFonts w:hint="eastAsia"/>
        </w:rPr>
        <w:t xml:space="preserve">５　</w:t>
      </w:r>
      <w:r>
        <w:t xml:space="preserve"> </w:t>
      </w:r>
      <w:r>
        <w:rPr>
          <w:rFonts w:hint="eastAsia"/>
        </w:rPr>
        <w:t>収支予算計画書　　　　　　　　　　　　　　別紙（様式３）のとおり</w:t>
      </w:r>
    </w:p>
    <w:p w:rsidR="005A7C86" w:rsidRDefault="005A7C86" w:rsidP="00B20182">
      <w:pPr>
        <w:pStyle w:val="Closing"/>
      </w:pPr>
    </w:p>
    <w:p w:rsidR="005A7C86" w:rsidRDefault="005A7C86" w:rsidP="00B20182">
      <w:pPr>
        <w:pStyle w:val="Closing"/>
      </w:pPr>
      <w:r>
        <w:rPr>
          <w:noProof/>
        </w:rPr>
        <w:pict>
          <v:line id="直線コネクタ 6" o:spid="_x0000_s1026" style="position:absolute;left:0;text-align:left;flip:x y;z-index:251659264;visibility:visible" from="473.45pt,28.25pt" to="486.6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" strokeweight=".5pt">
            <v:stroke joinstyle="miter"/>
          </v:line>
        </w:pict>
      </w:r>
      <w:r>
        <w:rPr>
          <w:noProof/>
        </w:rPr>
        <w:pict>
          <v:line id="直線コネクタ 2" o:spid="_x0000_s1027" style="position:absolute;left:0;text-align:left;flip:y;z-index:251656192;visibility:visible" from="171.05pt,27.65pt" to="181.2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" strokeweight=".5pt">
            <v:stroke joinstyle="miter"/>
          </v:line>
        </w:pict>
      </w:r>
    </w:p>
    <w:p w:rsidR="005A7C86" w:rsidRDefault="005A7C86" w:rsidP="00B20182">
      <w:pPr>
        <w:ind w:firstLineChars="1900" w:firstLine="3990"/>
      </w:pPr>
      <w:r>
        <w:rPr>
          <w:noProof/>
        </w:rPr>
        <w:pict>
          <v:line id="直線コネクタ 5" o:spid="_x0000_s1028" style="position:absolute;left:0;text-align:left;z-index:251658240;visibility:visible" from="486.05pt,14.25pt" to="489.6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" strokeweight=".5pt">
            <v:stroke joinstyle="miter"/>
          </v:line>
        </w:pict>
      </w:r>
      <w:r>
        <w:rPr>
          <w:noProof/>
        </w:rPr>
        <w:pict>
          <v:line id="直線コネクタ 1" o:spid="_x0000_s1029" style="position:absolute;left:0;text-align:left;z-index:251655168;visibility:visible" from="171.65pt,19.05pt" to="174.6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" strokeweight=".5pt">
            <v:stroke joinstyle="miter"/>
          </v:line>
        </w:pict>
      </w:r>
      <w:r>
        <w:rPr>
          <w:rFonts w:hint="eastAsia"/>
        </w:rPr>
        <w:t>連絡者氏名</w:t>
      </w:r>
    </w:p>
    <w:p w:rsidR="005A7C86" w:rsidRDefault="005A7C86" w:rsidP="00B20182">
      <w:pPr>
        <w:ind w:firstLineChars="1900" w:firstLine="3990"/>
      </w:pPr>
      <w:r>
        <w:rPr>
          <w:rFonts w:hint="eastAsia"/>
        </w:rPr>
        <w:t>住所　　〒</w:t>
      </w:r>
    </w:p>
    <w:p w:rsidR="005A7C86" w:rsidRDefault="005A7C86" w:rsidP="00B20182">
      <w:pPr>
        <w:ind w:firstLineChars="1900" w:firstLine="3990"/>
      </w:pPr>
      <w:r>
        <w:rPr>
          <w:rFonts w:hint="eastAsia"/>
        </w:rPr>
        <w:t>携帯番号</w:t>
      </w:r>
    </w:p>
    <w:p w:rsidR="005A7C86" w:rsidRDefault="005A7C86" w:rsidP="00B20182">
      <w:pPr>
        <w:ind w:firstLineChars="1900" w:firstLine="3990"/>
      </w:pPr>
      <w:r>
        <w:rPr>
          <w:noProof/>
        </w:rPr>
        <w:pict>
          <v:line id="直線コネクタ 7" o:spid="_x0000_s1030" style="position:absolute;left:0;text-align:left;flip:x;z-index:251660288;visibility:visible" from="481.25pt,16.05pt" to="489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" strokeweight=".5pt">
            <v:stroke joinstyle="miter"/>
          </v:line>
        </w:pict>
      </w:r>
      <w:r>
        <w:rPr>
          <w:noProof/>
        </w:rPr>
        <w:pict>
          <v:line id="直線コネクタ 3" o:spid="_x0000_s1031" style="position:absolute;left:0;text-align:left;z-index:251657216;visibility:visible" from="174.65pt,16.65pt" to="189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" strokeweight=".5pt">
            <v:stroke joinstyle="miter"/>
          </v:line>
        </w:pict>
      </w:r>
      <w:r>
        <w:t>TEL</w:t>
      </w:r>
      <w:r>
        <w:rPr>
          <w:rFonts w:hint="eastAsia"/>
        </w:rPr>
        <w:t xml:space="preserve">　　　―　　　　　　　　</w:t>
      </w:r>
      <w:r>
        <w:t>FAX</w:t>
      </w:r>
      <w:r>
        <w:rPr>
          <w:rFonts w:hint="eastAsia"/>
        </w:rPr>
        <w:t xml:space="preserve">　　　―　　　　　　　　</w:t>
      </w:r>
    </w:p>
    <w:bookmarkEnd w:id="0"/>
    <w:p w:rsidR="005A7C86" w:rsidRDefault="005A7C86" w:rsidP="00B20182"/>
    <w:sectPr w:rsidR="005A7C86" w:rsidSect="004F61D0">
      <w:headerReference w:type="default" r:id="rId7"/>
      <w:pgSz w:w="11906" w:h="16838" w:code="9"/>
      <w:pgMar w:top="1134" w:right="975" w:bottom="567" w:left="851" w:header="851" w:footer="992" w:gutter="0"/>
      <w:cols w:space="425"/>
      <w:docGrid w:type="linesAndChar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86" w:rsidRDefault="005A7C86" w:rsidP="003B3B28">
      <w:r>
        <w:separator/>
      </w:r>
    </w:p>
  </w:endnote>
  <w:endnote w:type="continuationSeparator" w:id="0">
    <w:p w:rsidR="005A7C86" w:rsidRDefault="005A7C86" w:rsidP="003B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86" w:rsidRDefault="005A7C86" w:rsidP="003B3B28">
      <w:r>
        <w:separator/>
      </w:r>
    </w:p>
  </w:footnote>
  <w:footnote w:type="continuationSeparator" w:id="0">
    <w:p w:rsidR="005A7C86" w:rsidRDefault="005A7C86" w:rsidP="003B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86" w:rsidRDefault="005A7C86" w:rsidP="001F2E40">
    <w:pPr>
      <w:pStyle w:val="Header"/>
      <w:jc w:val="right"/>
    </w:pPr>
    <w:r>
      <w:rPr>
        <w:rFonts w:hint="eastAsia"/>
      </w:rPr>
      <w:t>様式１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2BBC"/>
    <w:multiLevelType w:val="hybridMultilevel"/>
    <w:tmpl w:val="F398A0E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44A"/>
    <w:rsid w:val="0000064C"/>
    <w:rsid w:val="00060406"/>
    <w:rsid w:val="001A177E"/>
    <w:rsid w:val="001C51E8"/>
    <w:rsid w:val="001F2E40"/>
    <w:rsid w:val="002275E7"/>
    <w:rsid w:val="00251924"/>
    <w:rsid w:val="00251C68"/>
    <w:rsid w:val="00286F72"/>
    <w:rsid w:val="002F4550"/>
    <w:rsid w:val="00305C8D"/>
    <w:rsid w:val="0035647D"/>
    <w:rsid w:val="00383122"/>
    <w:rsid w:val="003A5FD1"/>
    <w:rsid w:val="003B3B28"/>
    <w:rsid w:val="003C0919"/>
    <w:rsid w:val="003E277C"/>
    <w:rsid w:val="003F1B38"/>
    <w:rsid w:val="004B5CFE"/>
    <w:rsid w:val="004C3D99"/>
    <w:rsid w:val="004F61D0"/>
    <w:rsid w:val="00516C08"/>
    <w:rsid w:val="00541C18"/>
    <w:rsid w:val="005A275F"/>
    <w:rsid w:val="005A70DF"/>
    <w:rsid w:val="005A7C86"/>
    <w:rsid w:val="00601361"/>
    <w:rsid w:val="00632040"/>
    <w:rsid w:val="00673160"/>
    <w:rsid w:val="006F326D"/>
    <w:rsid w:val="007779A8"/>
    <w:rsid w:val="007E5152"/>
    <w:rsid w:val="007E7984"/>
    <w:rsid w:val="00857172"/>
    <w:rsid w:val="008602E1"/>
    <w:rsid w:val="008944F3"/>
    <w:rsid w:val="008A2F10"/>
    <w:rsid w:val="008D0BB6"/>
    <w:rsid w:val="00973B51"/>
    <w:rsid w:val="009873CF"/>
    <w:rsid w:val="009A5CDA"/>
    <w:rsid w:val="009D2D94"/>
    <w:rsid w:val="00A70C62"/>
    <w:rsid w:val="00A819DD"/>
    <w:rsid w:val="00A91DDA"/>
    <w:rsid w:val="00AA2312"/>
    <w:rsid w:val="00AF521C"/>
    <w:rsid w:val="00B20182"/>
    <w:rsid w:val="00B3795C"/>
    <w:rsid w:val="00B750D0"/>
    <w:rsid w:val="00BA6509"/>
    <w:rsid w:val="00BE5FF3"/>
    <w:rsid w:val="00C93764"/>
    <w:rsid w:val="00CA438E"/>
    <w:rsid w:val="00D02499"/>
    <w:rsid w:val="00D7544A"/>
    <w:rsid w:val="00DC398D"/>
    <w:rsid w:val="00DC63EF"/>
    <w:rsid w:val="00E92471"/>
    <w:rsid w:val="00EB7D36"/>
    <w:rsid w:val="00EE1CCF"/>
    <w:rsid w:val="00F143CD"/>
    <w:rsid w:val="00F2045C"/>
    <w:rsid w:val="00F37333"/>
    <w:rsid w:val="00F47AAD"/>
    <w:rsid w:val="00F76714"/>
    <w:rsid w:val="00FE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1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3B2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B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3B2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B28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7E7984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E7984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7E7984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7E7984"/>
    <w:rPr>
      <w:rFonts w:cs="Times New Roman"/>
    </w:rPr>
  </w:style>
  <w:style w:type="paragraph" w:styleId="ListParagraph">
    <w:name w:val="List Paragraph"/>
    <w:basedOn w:val="Normal"/>
    <w:uiPriority w:val="99"/>
    <w:qFormat/>
    <w:rsid w:val="008A2F1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80</Words>
  <Characters>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修</dc:creator>
  <cp:keywords/>
  <dc:description/>
  <cp:lastModifiedBy>g-h</cp:lastModifiedBy>
  <cp:revision>3</cp:revision>
  <cp:lastPrinted>2021-09-13T00:03:00Z</cp:lastPrinted>
  <dcterms:created xsi:type="dcterms:W3CDTF">2022-02-03T01:51:00Z</dcterms:created>
  <dcterms:modified xsi:type="dcterms:W3CDTF">2025-08-12T04:51:00Z</dcterms:modified>
</cp:coreProperties>
</file>